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殷岱菊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董华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7月会员消费占比未到达78%，此项不得分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5FC0C1A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00B79DB"/>
    <w:rsid w:val="4101457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7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往事随风</cp:lastModifiedBy>
  <dcterms:modified xsi:type="dcterms:W3CDTF">2019-07-25T03:17:45Z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