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bookmarkStart w:id="0" w:name="_GoBack"/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殷岱菊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刘科言</w:t>
      </w:r>
    </w:p>
    <w:bookmarkEnd w:id="0"/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7月会员消费占比未到达78%，此项不得分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ECF22EE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00B79DB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D613AD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往事随风</cp:lastModifiedBy>
  <dcterms:modified xsi:type="dcterms:W3CDTF">2019-07-25T03:20:56Z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