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唐思瑶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单菊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A0471BD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2019-07-25T02:59:45Z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