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唐思瑶</w:t>
      </w:r>
      <w:r>
        <w:rPr>
          <w:rFonts w:hint="eastAsia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EE94E51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2019-07-25T03:06:15Z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