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肖然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赖千禧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>
      <w:pPr>
        <w:ind w:firstLine="2811" w:firstLineChars="1000"/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陈琪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EB56F4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05B3E0B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7E540F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2019-07-25T00:59:18Z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