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李忠英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6月会员消费占比未到达75%，此项不得分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2526DC1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0640D"/>
    <w:rsid w:val="532F62DD"/>
    <w:rsid w:val="533A5A7C"/>
    <w:rsid w:val="536F5EFF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19F3AAD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2019-06-26T07:46:19Z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