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339A9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91E4D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2019-06-26T07:46:43Z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