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罗丽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116380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069194D"/>
    <w:rsid w:val="232A2FAE"/>
    <w:rsid w:val="23660AC3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120568"/>
    <w:rsid w:val="6F8127E9"/>
    <w:rsid w:val="6FCA1077"/>
    <w:rsid w:val="70390867"/>
    <w:rsid w:val="73333A8C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2019-06-26T07:47:30Z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