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：被考评人：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刘珏宏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4D06EAB"/>
    <w:rsid w:val="04EF25FF"/>
    <w:rsid w:val="05DA2B98"/>
    <w:rsid w:val="060668A0"/>
    <w:rsid w:val="0623601E"/>
    <w:rsid w:val="06AB1AD2"/>
    <w:rsid w:val="06F97DB5"/>
    <w:rsid w:val="07020EDC"/>
    <w:rsid w:val="07945875"/>
    <w:rsid w:val="07B54787"/>
    <w:rsid w:val="08432EAB"/>
    <w:rsid w:val="08BF4BB3"/>
    <w:rsid w:val="08D34ABC"/>
    <w:rsid w:val="09852619"/>
    <w:rsid w:val="09DF33B8"/>
    <w:rsid w:val="0B0E4285"/>
    <w:rsid w:val="0B450CAF"/>
    <w:rsid w:val="0BCC27E0"/>
    <w:rsid w:val="0BD94BE7"/>
    <w:rsid w:val="0C1E0FE7"/>
    <w:rsid w:val="0D0C1EC1"/>
    <w:rsid w:val="0D8D0565"/>
    <w:rsid w:val="0DAF0F80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942F87"/>
    <w:rsid w:val="18CB371B"/>
    <w:rsid w:val="198310E9"/>
    <w:rsid w:val="1B9A16F2"/>
    <w:rsid w:val="1C1C7352"/>
    <w:rsid w:val="1C2D15AF"/>
    <w:rsid w:val="1CB71B9B"/>
    <w:rsid w:val="1DAE3920"/>
    <w:rsid w:val="1E2D0F60"/>
    <w:rsid w:val="1EE51383"/>
    <w:rsid w:val="1EF94F45"/>
    <w:rsid w:val="1F626BEF"/>
    <w:rsid w:val="1F8E3B36"/>
    <w:rsid w:val="1F95732D"/>
    <w:rsid w:val="1FEC634B"/>
    <w:rsid w:val="22DF0EC0"/>
    <w:rsid w:val="232A2FAE"/>
    <w:rsid w:val="235C7FAE"/>
    <w:rsid w:val="250E4840"/>
    <w:rsid w:val="25EF72BC"/>
    <w:rsid w:val="27765CCC"/>
    <w:rsid w:val="277E5AF2"/>
    <w:rsid w:val="28492558"/>
    <w:rsid w:val="2A383B1B"/>
    <w:rsid w:val="2AAC3702"/>
    <w:rsid w:val="2C177531"/>
    <w:rsid w:val="2CB97529"/>
    <w:rsid w:val="2D2B01F0"/>
    <w:rsid w:val="2E0E1576"/>
    <w:rsid w:val="2F312134"/>
    <w:rsid w:val="2F3574B8"/>
    <w:rsid w:val="2FC23F34"/>
    <w:rsid w:val="30177625"/>
    <w:rsid w:val="312473A7"/>
    <w:rsid w:val="31566B3E"/>
    <w:rsid w:val="31D0350D"/>
    <w:rsid w:val="32B02F16"/>
    <w:rsid w:val="33605122"/>
    <w:rsid w:val="336377E4"/>
    <w:rsid w:val="34203ED9"/>
    <w:rsid w:val="34C04E04"/>
    <w:rsid w:val="34D62CF3"/>
    <w:rsid w:val="354E2C36"/>
    <w:rsid w:val="359A58DA"/>
    <w:rsid w:val="35DD0EBF"/>
    <w:rsid w:val="367611AF"/>
    <w:rsid w:val="387A4BE3"/>
    <w:rsid w:val="39094A60"/>
    <w:rsid w:val="3B35530E"/>
    <w:rsid w:val="3B384A6E"/>
    <w:rsid w:val="3BF01E56"/>
    <w:rsid w:val="419B02F3"/>
    <w:rsid w:val="428C50F8"/>
    <w:rsid w:val="43B15793"/>
    <w:rsid w:val="44417FB6"/>
    <w:rsid w:val="44425A58"/>
    <w:rsid w:val="446400DD"/>
    <w:rsid w:val="45FD79E7"/>
    <w:rsid w:val="464A7540"/>
    <w:rsid w:val="46EC63E9"/>
    <w:rsid w:val="47FD6024"/>
    <w:rsid w:val="4A6477DF"/>
    <w:rsid w:val="4D4E50D3"/>
    <w:rsid w:val="4DB16A32"/>
    <w:rsid w:val="4EA25839"/>
    <w:rsid w:val="4EA43708"/>
    <w:rsid w:val="4F10644C"/>
    <w:rsid w:val="4F1A7115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D83F6B"/>
    <w:rsid w:val="5EF9133E"/>
    <w:rsid w:val="5F254DDE"/>
    <w:rsid w:val="62312C31"/>
    <w:rsid w:val="62762210"/>
    <w:rsid w:val="627A19F5"/>
    <w:rsid w:val="63A23D7C"/>
    <w:rsid w:val="63E86945"/>
    <w:rsid w:val="657F0297"/>
    <w:rsid w:val="65C5074C"/>
    <w:rsid w:val="66041C1E"/>
    <w:rsid w:val="6631050B"/>
    <w:rsid w:val="67997C61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A17651"/>
    <w:rsid w:val="78CB5B57"/>
    <w:rsid w:val="791C15B3"/>
    <w:rsid w:val="7A532F7D"/>
    <w:rsid w:val="7D0B0B0B"/>
    <w:rsid w:val="7DF11A3B"/>
    <w:rsid w:val="7DF30332"/>
    <w:rsid w:val="7F90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2019-06-26T05:11:57Z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