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刘明慧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C9E3F5E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2019-06-26T02:41:33Z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