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唐思瑶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李忠存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A0C3C92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C7B36CE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DB2B3E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4F84129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2019-06-25T04:59:12Z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