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4DD328C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2019-06-25T08:24:44Z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