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殷岱菊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姚沙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4DD328C"/>
    <w:rsid w:val="05DA2B98"/>
    <w:rsid w:val="0623601E"/>
    <w:rsid w:val="06AB1AD2"/>
    <w:rsid w:val="07945875"/>
    <w:rsid w:val="07B54787"/>
    <w:rsid w:val="07C41861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8F47294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2019-06-25T08:28:28Z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