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sz w:val="24"/>
        </w:rPr>
      </w:pP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E1D420A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7356DA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2019-06-25T05:10:11Z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