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：刘忆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E496D8F"/>
    <w:rsid w:val="5FA95ED5"/>
    <w:rsid w:val="5FBA6A21"/>
    <w:rsid w:val="64D8712D"/>
    <w:rsid w:val="6630352C"/>
    <w:rsid w:val="66842521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E5A44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杨文英</cp:lastModifiedBy>
  <dcterms:modified xsi:type="dcterms:W3CDTF">2019-06-22T06:47:19Z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