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彭宇</w:t>
      </w:r>
    </w:p>
    <w:p/>
    <w:p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蔡旌晶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李新莲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AC7E00"/>
    <w:rsid w:val="47FD6024"/>
    <w:rsid w:val="4A6477DF"/>
    <w:rsid w:val="4DB16A32"/>
    <w:rsid w:val="4E331575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8EE2AD4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2019-05-27T02:10:24Z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