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:易金莉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刘恩会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CED24F5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9E7EAE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483DC8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2019-05-26T07:22:36Z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