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0D7600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2410E6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942C22"/>
    <w:rsid w:val="57DB0C3D"/>
    <w:rsid w:val="588B5909"/>
    <w:rsid w:val="59C9124B"/>
    <w:rsid w:val="5AFC6555"/>
    <w:rsid w:val="5C502D12"/>
    <w:rsid w:val="5CA30066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2019-05-26T07:31:24Z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