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黄天平</w:t>
      </w:r>
      <w:r>
        <w:t xml:space="preserve">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黄霞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4F16D4"/>
    <w:rsid w:val="09852619"/>
    <w:rsid w:val="0B0E4285"/>
    <w:rsid w:val="0D23683D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68A0ABA"/>
    <w:rsid w:val="78A81C62"/>
    <w:rsid w:val="78CB5B57"/>
    <w:rsid w:val="79900A3C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2019-04-26T06:36:38Z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