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：黄天平</w:t>
      </w:r>
      <w:r>
        <w:t xml:space="preserve">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李昌梅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B23516"/>
    <w:rsid w:val="0623601E"/>
    <w:rsid w:val="06AB1AD2"/>
    <w:rsid w:val="0786391D"/>
    <w:rsid w:val="09852619"/>
    <w:rsid w:val="0B0E4285"/>
    <w:rsid w:val="0D23683D"/>
    <w:rsid w:val="0E522E0D"/>
    <w:rsid w:val="14396991"/>
    <w:rsid w:val="154410F5"/>
    <w:rsid w:val="18CB371B"/>
    <w:rsid w:val="193320B8"/>
    <w:rsid w:val="198310E9"/>
    <w:rsid w:val="1C2D15AF"/>
    <w:rsid w:val="1EF94F45"/>
    <w:rsid w:val="1F95732D"/>
    <w:rsid w:val="1FEC634B"/>
    <w:rsid w:val="27765CCC"/>
    <w:rsid w:val="27D63CFD"/>
    <w:rsid w:val="2C177531"/>
    <w:rsid w:val="312038BD"/>
    <w:rsid w:val="32B02F16"/>
    <w:rsid w:val="336377E4"/>
    <w:rsid w:val="34C04E04"/>
    <w:rsid w:val="39150CFD"/>
    <w:rsid w:val="43B15793"/>
    <w:rsid w:val="44425A58"/>
    <w:rsid w:val="46EC63E9"/>
    <w:rsid w:val="4C817012"/>
    <w:rsid w:val="50352FFC"/>
    <w:rsid w:val="51BB11A6"/>
    <w:rsid w:val="533A5A7C"/>
    <w:rsid w:val="574C2904"/>
    <w:rsid w:val="57767DFB"/>
    <w:rsid w:val="5D324B77"/>
    <w:rsid w:val="5EF9133E"/>
    <w:rsid w:val="624D0E47"/>
    <w:rsid w:val="63E86945"/>
    <w:rsid w:val="65690034"/>
    <w:rsid w:val="687338BB"/>
    <w:rsid w:val="68A06603"/>
    <w:rsid w:val="6CFE78DF"/>
    <w:rsid w:val="6E697271"/>
    <w:rsid w:val="6FCA1077"/>
    <w:rsid w:val="70390867"/>
    <w:rsid w:val="73F8713F"/>
    <w:rsid w:val="7506588C"/>
    <w:rsid w:val="78A81C62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212</Words>
  <Characters>1212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曦语</cp:lastModifiedBy>
  <dcterms:modified xsi:type="dcterms:W3CDTF">2019-05-25T03:37:28Z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