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(易善复、非布司他、定坤丹)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val="en-US" w:eastAsia="zh-CN"/>
        </w:rPr>
        <w:t xml:space="preserve">:易金莉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刘恩会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3月微信会员新增，未完成营运部下发任务，此项不得分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易善复、非布司他、定坤丹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CED24F5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89E7EAE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11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2019-04-26T03:38:48Z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