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(易善复、非布司他、定坤丹)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吕彩霞</w:t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杨伟钰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tabs>
          <w:tab w:val="left" w:pos="5653"/>
        </w:tabs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</w:p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(易善复、非布司他、定坤丹)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67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吕彩霞</w:t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周宇琳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tabs>
          <w:tab w:val="left" w:pos="5653"/>
        </w:tabs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</w:p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3月微信会员新增，未完成营运部下发任务，此项不得分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易善复、非布司他、定坤丹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3月微信会员新增，未完成营运部下发任务，此项不得分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易善复、非布司他、定坤丹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94F6A5D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以前喜欢一个人，现在喜欢</cp:lastModifiedBy>
  <dcterms:modified xsi:type="dcterms:W3CDTF">2019-04-26T16:14:11Z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