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01736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EAE2517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0014A53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96266F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C98034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2019-04-25T11:28:59Z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