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田芳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9C72AEA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1742DA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0014A53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96266F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AE253FD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8034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2019-04-25T11:31:14Z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