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刘洪伶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DF13F01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2606F1"/>
    <w:rsid w:val="657F0297"/>
    <w:rsid w:val="658632C9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1BE188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2019-04-25T10:05:06Z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