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2410E6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942C22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2019-04-25T09:15:11Z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