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邹东梅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易善复、非布司他、定坤丹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B8B4C9A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025868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2019-04-25T07:41:21Z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