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彭宇</w:t>
      </w:r>
    </w:p>
    <w:p/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蔡旌晶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李新莲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AC7E00"/>
    <w:rsid w:val="47FD6024"/>
    <w:rsid w:val="4A6477DF"/>
    <w:rsid w:val="4DB16A32"/>
    <w:rsid w:val="4E331575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2019-04-25T04:29:28Z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