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(易善复、非布司他、定坤丹)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药品换新服务，本月个人完成数量达到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30个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考评人（店长）：被考评人：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3月微信会员新增，未完成营运部下发任务，此项不得分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  <w:t>门店药品换新服务未完成既定任务，此项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易善复、非布司他、定坤丹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8492558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2019-04-25T04:16:31Z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