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2D310B"/>
    <w:rsid w:val="284E38F5"/>
    <w:rsid w:val="2AC2244C"/>
    <w:rsid w:val="2B7B6BA3"/>
    <w:rsid w:val="2BAB50BC"/>
    <w:rsid w:val="323D1454"/>
    <w:rsid w:val="380325D4"/>
    <w:rsid w:val="3F4A57EF"/>
    <w:rsid w:val="3FF15B9B"/>
    <w:rsid w:val="40F45D27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5EB16AC5"/>
    <w:rsid w:val="600A6467"/>
    <w:rsid w:val="603F2002"/>
    <w:rsid w:val="6355432F"/>
    <w:rsid w:val="6D56263B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2019-04-24T06:58:06Z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