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130,1330,35499,56793,117920,17261,40879,13613,56523,105279,17264,90312,67356,165957,56213,54353,10637,63665,148737,53786,40015,112254,2284,73,35834,104592,31553,786,22758,57402,39524,53777,177276,60244,40836,39969,522,14438,89117,5528,2384,117371,382,16650,2999,66075,55228,2580,26748,163152,154504,181843,10967,17379,82620,5845,2114,105219,105219,105293,49889,16512,3841,12861,148772,7303,162357,161923,181838,40933,16584,45501,1489,42965,135007,108027,166892,125563,273,39778,181356,181355,181354,106019,958,12200,146442,99565,140533,103729,47246,153856,178298,55407,182647,89396,3151,150446,101037,48187,144854,152624,166880,156696,40419,163861,120753,5207,21253,145875,12036,75455,1312,3211,43628,41409,118251,114978,114979,125563,882,38015,71384,60325,163642,17405,939,913,69840,892,10431,152768,153488,114497,50498,135294,74917,11731,55822,35529,54484,105008,74054,122370,108835,19442,9208,179985,86281,154040,37435,64765,129,49943,146229,89909,42599,640,101420,49118,135277,170191,183042,94966,72,183498,119248,1791,125169,155929,24057,110795124829,134566,37422,183134,63538,183114,106211,163575,2498,140223,139375,160756,41011,792,3288,4164,180867,1637,92637,163269,169187,105230,153885,16522,28360,12587,47121,1273,10547,23989,84301,10547,1555,13508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140498,84287,130202,181387,176958,168152,66571,124955,140949,124627,124623,69769,115222,168761,126494,161353,168905,168903,160163,160162,164502,164496,160451,160912,181181,181182,181205,180930,162626,182964,146989,166997,166995,166996,166994,166999,141227,152397,152396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6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E2748"/>
    <w:rsid w:val="007C135B"/>
    <w:rsid w:val="06DF1250"/>
    <w:rsid w:val="087A2429"/>
    <w:rsid w:val="0C4B6A71"/>
    <w:rsid w:val="0C783FC7"/>
    <w:rsid w:val="0DCE0CAB"/>
    <w:rsid w:val="0F1F5DE6"/>
    <w:rsid w:val="0FAD4765"/>
    <w:rsid w:val="114E5BDD"/>
    <w:rsid w:val="18000248"/>
    <w:rsid w:val="1E6E7294"/>
    <w:rsid w:val="20A074BC"/>
    <w:rsid w:val="238D1136"/>
    <w:rsid w:val="2802410E"/>
    <w:rsid w:val="2A611B7E"/>
    <w:rsid w:val="2AD359BD"/>
    <w:rsid w:val="2B4826E9"/>
    <w:rsid w:val="2F257D4E"/>
    <w:rsid w:val="309D5D88"/>
    <w:rsid w:val="347537B9"/>
    <w:rsid w:val="347E407A"/>
    <w:rsid w:val="34F405F6"/>
    <w:rsid w:val="356F2D2A"/>
    <w:rsid w:val="35D32D90"/>
    <w:rsid w:val="378204E6"/>
    <w:rsid w:val="383C4270"/>
    <w:rsid w:val="3A123FFA"/>
    <w:rsid w:val="3F4B06D7"/>
    <w:rsid w:val="3F4D7010"/>
    <w:rsid w:val="40C6147B"/>
    <w:rsid w:val="417446C0"/>
    <w:rsid w:val="43016083"/>
    <w:rsid w:val="43876ECC"/>
    <w:rsid w:val="464F5748"/>
    <w:rsid w:val="4A737A6B"/>
    <w:rsid w:val="4C742EE7"/>
    <w:rsid w:val="511D3F43"/>
    <w:rsid w:val="558613E1"/>
    <w:rsid w:val="56367F23"/>
    <w:rsid w:val="57E70425"/>
    <w:rsid w:val="5D8F6E3B"/>
    <w:rsid w:val="5E530259"/>
    <w:rsid w:val="60B85587"/>
    <w:rsid w:val="6C0833E7"/>
    <w:rsid w:val="6D0E2748"/>
    <w:rsid w:val="6D535020"/>
    <w:rsid w:val="6E9355FE"/>
    <w:rsid w:val="761269D9"/>
    <w:rsid w:val="77F92B4B"/>
    <w:rsid w:val="79ED05EB"/>
    <w:rsid w:val="7B6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2018-07-02T04:16:00Z</dcterms:created>
  <dc:creator>Administrator</dc:creator>
  <cp:lastModifiedBy>。。。。。</cp:lastModifiedBy>
  <dcterms:modified xsi:type="dcterms:W3CDTF">2019-03-04T10:45:56Z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