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李甜甜</w:t>
      </w:r>
      <w:r>
        <w:rPr>
          <w:rFonts w:hint="eastAsia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</w:rPr>
        <w:t>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3019CD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2019-03-26T02:42:01Z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