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464581A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EFF3959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114395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2019-03-26T03:00:31Z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