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刘洪伶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DF13F01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2606F1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2019-03-26T03:02:54Z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