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杨伟钰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吕彩霞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罗妍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jc w:val="both"/>
        <w:rPr>
          <w:rFonts w:hint="eastAsia"/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jc w:val="center"/>
      </w:pPr>
    </w:p>
    <w:p>
      <w:pPr>
        <w:jc w:val="center"/>
      </w:pP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女性调理系列、肝病系列、减肥系列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both"/>
        <w:rPr>
          <w:rFonts w:hint="eastAsia"/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8DA5680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8762FF"/>
    <w:rsid w:val="2AAC3702"/>
    <w:rsid w:val="2C177531"/>
    <w:rsid w:val="2D2B01F0"/>
    <w:rsid w:val="2E0E1576"/>
    <w:rsid w:val="2F312134"/>
    <w:rsid w:val="2F3574B8"/>
    <w:rsid w:val="2F7D5C5C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3D2D1E05"/>
    <w:rsid w:val="40D42CF7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2019-03-25T12:51:57Z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