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段文秀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段文秀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冯晓雨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段文秀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易永红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段文秀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吴丹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06A8E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BB2CB1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093D4C"/>
    <w:rsid w:val="232A2FAE"/>
    <w:rsid w:val="250E4840"/>
    <w:rsid w:val="25EF72BC"/>
    <w:rsid w:val="27765CCC"/>
    <w:rsid w:val="277E5AF2"/>
    <w:rsid w:val="28BF7874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3E41578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6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小小雨</cp:lastModifiedBy>
  <dcterms:modified xsi:type="dcterms:W3CDTF">2019-03-25T11:30:28Z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