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225F45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2019-03-25T07:51:31Z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