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杨小琴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鲜玉珍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9.03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杨小琴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1C595F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121B6"/>
    <w:rsid w:val="141E223A"/>
    <w:rsid w:val="145A7E72"/>
    <w:rsid w:val="14C32F5A"/>
    <w:rsid w:val="1525759F"/>
    <w:rsid w:val="154572F0"/>
    <w:rsid w:val="16370B6E"/>
    <w:rsid w:val="1639149B"/>
    <w:rsid w:val="1653552D"/>
    <w:rsid w:val="16604A35"/>
    <w:rsid w:val="168F7E12"/>
    <w:rsid w:val="169050D0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BE33EA3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725A53"/>
    <w:rsid w:val="23E55A70"/>
    <w:rsid w:val="23F20886"/>
    <w:rsid w:val="241F5474"/>
    <w:rsid w:val="24250662"/>
    <w:rsid w:val="24692026"/>
    <w:rsid w:val="249936D2"/>
    <w:rsid w:val="24FA0C02"/>
    <w:rsid w:val="25285B4F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AB72FF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C640DE2"/>
    <w:rsid w:val="2D237AFA"/>
    <w:rsid w:val="2DF106F0"/>
    <w:rsid w:val="2E5B39D5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62424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732D82"/>
    <w:rsid w:val="40857CE9"/>
    <w:rsid w:val="40E40233"/>
    <w:rsid w:val="41437379"/>
    <w:rsid w:val="418424C4"/>
    <w:rsid w:val="41852259"/>
    <w:rsid w:val="42157BE9"/>
    <w:rsid w:val="42B40256"/>
    <w:rsid w:val="42CC3D8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896483"/>
    <w:rsid w:val="50FD1E50"/>
    <w:rsid w:val="518F352F"/>
    <w:rsid w:val="51B94E1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EF39C4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BC97C07"/>
    <w:rsid w:val="7C3F39CF"/>
    <w:rsid w:val="7CCA1131"/>
    <w:rsid w:val="7CEF4509"/>
    <w:rsid w:val="7D041E58"/>
    <w:rsid w:val="7D734F8D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gigioo</cp:lastModifiedBy>
  <dcterms:modified xsi:type="dcterms:W3CDTF">2019-03-25T08:12:16Z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