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9.03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杨小琴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吴婷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9.03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杨小琴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1C595F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53552D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3B107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AB72FF"/>
    <w:rsid w:val="2A117492"/>
    <w:rsid w:val="2A1D10AB"/>
    <w:rsid w:val="2A722691"/>
    <w:rsid w:val="2AAF4463"/>
    <w:rsid w:val="2AB45D57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C640DE2"/>
    <w:rsid w:val="2D237AFA"/>
    <w:rsid w:val="2DF106F0"/>
    <w:rsid w:val="2E806B4A"/>
    <w:rsid w:val="2E840291"/>
    <w:rsid w:val="2ED33ACF"/>
    <w:rsid w:val="2ED93CBC"/>
    <w:rsid w:val="2EF37D60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62424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0E40233"/>
    <w:rsid w:val="41437379"/>
    <w:rsid w:val="418424C4"/>
    <w:rsid w:val="41852259"/>
    <w:rsid w:val="419F639C"/>
    <w:rsid w:val="42157BE9"/>
    <w:rsid w:val="424757E8"/>
    <w:rsid w:val="42B40256"/>
    <w:rsid w:val="42CC3D8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77192F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EF39C4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4D2046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BC97C07"/>
    <w:rsid w:val="7C3F39CF"/>
    <w:rsid w:val="7CCA1131"/>
    <w:rsid w:val="7CEF4509"/>
    <w:rsid w:val="7D041E58"/>
    <w:rsid w:val="7D734F8D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26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gigioo</cp:lastModifiedBy>
  <dcterms:modified xsi:type="dcterms:W3CDTF">2019-03-25T08:04:51Z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