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杨小琴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9.03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杨小琴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121B6"/>
    <w:rsid w:val="141E223A"/>
    <w:rsid w:val="145A7E72"/>
    <w:rsid w:val="14C32F5A"/>
    <w:rsid w:val="1525759F"/>
    <w:rsid w:val="154572F0"/>
    <w:rsid w:val="16370B6E"/>
    <w:rsid w:val="1639149B"/>
    <w:rsid w:val="1653552D"/>
    <w:rsid w:val="16604A35"/>
    <w:rsid w:val="168F7E12"/>
    <w:rsid w:val="169050D0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0381B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285B4F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E541A9"/>
    <w:rsid w:val="2DF106F0"/>
    <w:rsid w:val="2E5B39D5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732D82"/>
    <w:rsid w:val="40857CE9"/>
    <w:rsid w:val="40E40233"/>
    <w:rsid w:val="41437379"/>
    <w:rsid w:val="418424C4"/>
    <w:rsid w:val="41852259"/>
    <w:rsid w:val="42157BE9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896483"/>
    <w:rsid w:val="50FD1E50"/>
    <w:rsid w:val="518F352F"/>
    <w:rsid w:val="51B94E1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2019-03-25T08:07:51Z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