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A644A5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025CE9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153775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2337D71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D53785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812C80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2019-03-25T07:53:55Z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