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(鲁南系列、乐淘淘、中山中智)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73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宋留艺</w:t>
      </w:r>
      <w:r>
        <w:rPr>
          <w:rFonts w:hint="eastAsia"/>
          <w:lang w:val="en-US" w:eastAsia="zh-CN"/>
        </w:rPr>
        <w:t xml:space="preserve">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孙杰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1月微信会员新增，未达到销售笔数的10%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门店天胶销售未完成营运部下发任务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4D259BF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3BC77C8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419B02F3"/>
    <w:rsid w:val="43B15793"/>
    <w:rsid w:val="44410D0B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97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2019-03-25T07:51:43Z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