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1373EF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541C72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  <w:rsid w:val="7E0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120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2019-03-25T07:53:27Z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