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单菊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李忠存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B20CAD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2019-03-25T06:07:09Z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