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(扬子江、乐淘淘、中山中智)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杨菁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门店天胶、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4770901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2019-03-25T06:09:40Z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