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345" w:tblpY="993"/>
        <w:tblOverlap w:val="never"/>
        <w:tblW w:w="110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 w:rsidR="00C06706" w:rsidRPr="00BC2C48">
        <w:trPr>
          <w:gridAfter w:val="1"/>
          <w:wAfter w:w="389" w:type="dxa"/>
          <w:trHeight w:val="90"/>
        </w:trPr>
        <w:tc>
          <w:tcPr>
            <w:tcW w:w="10624" w:type="dxa"/>
            <w:gridSpan w:val="6"/>
            <w:vAlign w:val="center"/>
          </w:tcPr>
          <w:p w:rsidR="00C06706" w:rsidRDefault="00C0670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  <w:u w:val="single"/>
              </w:rPr>
              <w:t>2019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年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 w:rsidR="00C06706" w:rsidRPr="00BC2C48">
        <w:trPr>
          <w:gridAfter w:val="1"/>
          <w:wAfter w:w="389" w:type="dxa"/>
          <w:trHeight w:val="285"/>
        </w:trPr>
        <w:tc>
          <w:tcPr>
            <w:tcW w:w="10624" w:type="dxa"/>
            <w:gridSpan w:val="6"/>
            <w:vAlign w:val="center"/>
          </w:tcPr>
          <w:p w:rsidR="00C06706" w:rsidRDefault="00C06706" w:rsidP="00C06706">
            <w:pPr>
              <w:widowControl/>
              <w:ind w:firstLineChars="600" w:firstLine="31680"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门店名称：新津邓双店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店员姓名：薛燕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得分：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8"/>
                <w:szCs w:val="28"/>
              </w:rPr>
              <w:t>75</w:t>
            </w:r>
          </w:p>
        </w:tc>
      </w:tr>
      <w:tr w:rsidR="00C06706" w:rsidRPr="00BC2C48">
        <w:trPr>
          <w:trHeight w:val="339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06706" w:rsidRDefault="00C0670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706" w:rsidRDefault="00C0670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706" w:rsidRDefault="00C0670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706" w:rsidRDefault="00C0670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706" w:rsidRDefault="00C0670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706" w:rsidRDefault="00C0670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 w:rsidR="00C06706" w:rsidRPr="00BC2C48">
        <w:trPr>
          <w:trHeight w:val="831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06706" w:rsidRDefault="00C06706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工作</w:t>
            </w:r>
          </w:p>
          <w:p w:rsidR="00C06706" w:rsidRDefault="00C06706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06706" w:rsidRDefault="00C0670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06706" w:rsidRDefault="00C0670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：门店新增会员完成情况，未完成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分。（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分）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：门店会员笔数占比达到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60%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以上（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分）每减少一个百分点扣一分！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06706" w:rsidRDefault="00C0670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06706" w:rsidRDefault="00C06706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06706" w:rsidRDefault="00C0670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C06706" w:rsidRPr="00BC2C48">
        <w:trPr>
          <w:trHeight w:val="634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06706" w:rsidRDefault="00C06706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706" w:rsidRDefault="00C0670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706" w:rsidRDefault="00C0670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706" w:rsidRDefault="00C0670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706" w:rsidRDefault="00C06706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706" w:rsidRDefault="00C0670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质管部</w:t>
            </w:r>
          </w:p>
        </w:tc>
      </w:tr>
      <w:tr w:rsidR="00C06706" w:rsidRPr="00BC2C48">
        <w:trPr>
          <w:trHeight w:val="657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06706" w:rsidRDefault="00C06706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06706" w:rsidRDefault="00C0670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706" w:rsidRDefault="00C0670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：全月无顾客投诉。如当月有顾客投诉，每投诉一次该项目不得分。（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分）如涉及经济损失的，根据损失金额大小承担相应赔偿责任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:2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：由公司发文牵涉片区门店任何处罚通报该项目不得分（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06706" w:rsidRDefault="00C0670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706" w:rsidRDefault="00C06706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706" w:rsidRDefault="00C06706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营运部</w:t>
            </w:r>
          </w:p>
        </w:tc>
      </w:tr>
      <w:tr w:rsidR="00C06706" w:rsidRPr="00BC2C48">
        <w:trPr>
          <w:trHeight w:val="1425"/>
        </w:trPr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706" w:rsidRDefault="00C06706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06706" w:rsidRDefault="00C0670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706" w:rsidRDefault="00C0670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全月无安全事故。如当月有一般安全事故发生一次，扣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分。如发生重大事故，此项为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分。安全事故涉及经济损失的，根据造成事故的原因和损失金额大小承担相应经济责任。依据当月巡店记录，每巡一家店必须有一次安全检查记录，发现隐患，必须督促整改。每少整一项扣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分，超过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项，为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06706" w:rsidRDefault="00C0670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706" w:rsidRDefault="00C06706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706" w:rsidRDefault="00C06706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保卫部</w:t>
            </w:r>
          </w:p>
        </w:tc>
      </w:tr>
      <w:tr w:rsidR="00C06706" w:rsidRPr="00BC2C48">
        <w:trPr>
          <w:trHeight w:val="645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06706" w:rsidRDefault="00C06706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C06706" w:rsidRDefault="00C06706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工作</w:t>
            </w:r>
          </w:p>
          <w:p w:rsidR="00C06706" w:rsidRDefault="00C06706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表现</w:t>
            </w:r>
          </w:p>
          <w:p w:rsidR="00C06706" w:rsidRDefault="00C0670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C06706" w:rsidRDefault="00C0670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06706" w:rsidRDefault="00C0670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706" w:rsidRDefault="00C0670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分，三天及以上扣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分。旷工一天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06706" w:rsidRDefault="00C0670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706" w:rsidRDefault="00C06706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706" w:rsidRDefault="00C0670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C06706" w:rsidRPr="00BC2C48">
        <w:trPr>
          <w:trHeight w:val="618"/>
        </w:trPr>
        <w:tc>
          <w:tcPr>
            <w:tcW w:w="12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706" w:rsidRDefault="00C0670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06706" w:rsidRDefault="00C0670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06706" w:rsidRDefault="00C0670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拿药练习不低于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次，少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次，扣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分，最多扣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分；新增瑞学积分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1500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分以上，否则扣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563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C06706" w:rsidRDefault="00C0670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06706" w:rsidRDefault="00C06706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10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06706" w:rsidRDefault="00C0670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人事部</w:t>
            </w:r>
          </w:p>
        </w:tc>
      </w:tr>
      <w:tr w:rsidR="00C06706" w:rsidRPr="00BC2C48">
        <w:trPr>
          <w:trHeight w:val="2972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06706" w:rsidRDefault="00C0670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Default="00C0670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Default="00C0670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：天胶同期销售对比，若下滑扣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  <w:p w:rsidR="00C06706" w:rsidRDefault="00C0670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：藿香（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支）销售同期对比，若下滑扣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  <w:p w:rsidR="00C06706" w:rsidRDefault="00C0670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：补肾益寿胶囊，同期对比增长得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分，若下滑扣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  <w:p w:rsidR="00C06706" w:rsidRDefault="00C0670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4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：门店客流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月同期对比，若下滑扣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  <w:p w:rsidR="00C06706" w:rsidRDefault="00C0670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3</w:t>
            </w: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月销售同期对比，若下滑扣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C06706" w:rsidRDefault="00C0670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6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：门店基础工作管理：货架陈列，价签，以及卫生情况（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分）。</w:t>
            </w:r>
          </w:p>
          <w:p w:rsidR="00C06706" w:rsidRDefault="00C0670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7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：门店现金管理，若发现没有及时存款，扣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次，按时存款得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C06706" w:rsidRDefault="00C0670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8: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门店效期品种管理，环比金额减少得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分，否则扣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C06706" w:rsidRDefault="00C0670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9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：会员微信发展，完成任务得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分，否则扣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C06706" w:rsidRDefault="00C0670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：门店重点品种：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Cs w:val="21"/>
              </w:rPr>
              <w:t>女性调理系列、肝病系列、减肥系列品种任务完成情况（</w:t>
            </w:r>
            <w:r>
              <w:rPr>
                <w:rFonts w:ascii="仿宋_GB2312" w:eastAsia="仿宋_GB2312" w:hAnsi="仿宋_GB2312" w:cs="仿宋_GB2312"/>
                <w:color w:val="FF0000"/>
                <w:kern w:val="0"/>
                <w:szCs w:val="21"/>
              </w:rPr>
              <w:t xml:space="preserve"> 10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Cs w:val="21"/>
              </w:rPr>
              <w:t>分）。</w:t>
            </w:r>
          </w:p>
          <w:p w:rsidR="00C06706" w:rsidRDefault="00C0670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Default="00C0670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Default="00C06706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40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706" w:rsidRDefault="00C0670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 w:rsidR="00C06706" w:rsidRPr="00BC2C48">
        <w:trPr>
          <w:trHeight w:val="389"/>
        </w:trPr>
        <w:tc>
          <w:tcPr>
            <w:tcW w:w="1101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706" w:rsidRDefault="00C06706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上月绩效需改进的方面：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 xml:space="preserve">                                         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被考核责任人签字：</w:t>
            </w:r>
          </w:p>
        </w:tc>
      </w:tr>
      <w:tr w:rsidR="00C06706" w:rsidRPr="00BC2C48">
        <w:trPr>
          <w:trHeight w:val="337"/>
        </w:trPr>
        <w:tc>
          <w:tcPr>
            <w:tcW w:w="11013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706" w:rsidRDefault="00C0670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</w:tr>
    </w:tbl>
    <w:p w:rsidR="00C06706" w:rsidRDefault="00C06706">
      <w:pPr>
        <w:rPr>
          <w:b/>
          <w:szCs w:val="21"/>
        </w:rPr>
      </w:pPr>
    </w:p>
    <w:sectPr w:rsidR="00C06706" w:rsidSect="00517E11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3B15793"/>
    <w:rsid w:val="00082DFD"/>
    <w:rsid w:val="000C1B36"/>
    <w:rsid w:val="001734F6"/>
    <w:rsid w:val="001F7144"/>
    <w:rsid w:val="00507F6C"/>
    <w:rsid w:val="00517E11"/>
    <w:rsid w:val="00534D7B"/>
    <w:rsid w:val="00556D58"/>
    <w:rsid w:val="00557194"/>
    <w:rsid w:val="00591264"/>
    <w:rsid w:val="00632B35"/>
    <w:rsid w:val="006E396F"/>
    <w:rsid w:val="006F3C0A"/>
    <w:rsid w:val="007026CF"/>
    <w:rsid w:val="007550A6"/>
    <w:rsid w:val="00842864"/>
    <w:rsid w:val="008F57D2"/>
    <w:rsid w:val="0092467A"/>
    <w:rsid w:val="00A2394D"/>
    <w:rsid w:val="00BA49DB"/>
    <w:rsid w:val="00BC2C48"/>
    <w:rsid w:val="00C06706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DD83698"/>
    <w:rsid w:val="0E1B1632"/>
    <w:rsid w:val="0E523D0A"/>
    <w:rsid w:val="0E52758D"/>
    <w:rsid w:val="0E5A4A41"/>
    <w:rsid w:val="0E673CAF"/>
    <w:rsid w:val="0EAF1BB9"/>
    <w:rsid w:val="0F6C435D"/>
    <w:rsid w:val="10254F0A"/>
    <w:rsid w:val="10D40806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799513C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296F72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40076E17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2247B7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6C34FF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E11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17E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17E11"/>
    <w:rPr>
      <w:rFonts w:cs="Times New Roman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517E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17E11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155</Words>
  <Characters>885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2019年3月门店店长店员绩效考核表</dc:title>
  <dc:subject/>
  <dc:creator>Administrator</dc:creator>
  <cp:keywords/>
  <dc:description/>
  <cp:lastModifiedBy>Windows User</cp:lastModifiedBy>
  <cp:revision>2</cp:revision>
  <cp:lastPrinted>2017-06-05T10:43:00Z</cp:lastPrinted>
  <dcterms:created xsi:type="dcterms:W3CDTF">2019-03-25T05:11:00Z</dcterms:created>
  <dcterms:modified xsi:type="dcterms:W3CDTF">2019-03-25T05:11:00Z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