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尹萍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7465A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A7B188A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2019-03-25T04:40:56Z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