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jc w:val="center"/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2644BB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D4922AB"/>
    <w:rsid w:val="1E2D0F60"/>
    <w:rsid w:val="1EE51383"/>
    <w:rsid w:val="1EF94F45"/>
    <w:rsid w:val="1F2C69AD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0ED4C9D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AED29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4BA1701"/>
    <w:rsid w:val="55522AB8"/>
    <w:rsid w:val="558B6603"/>
    <w:rsid w:val="56746896"/>
    <w:rsid w:val="568A2A8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5671A7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2019-03-25T03:24:33Z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