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陈琪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赖千禧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A20B18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2019-03-25T00:45:36Z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