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85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0C7F39C5"/>
    <w:rsid w:val="157D2498"/>
    <w:rsid w:val="1A2D388E"/>
    <w:rsid w:val="1BA0362B"/>
    <w:rsid w:val="1C2D15AF"/>
    <w:rsid w:val="1EF94F45"/>
    <w:rsid w:val="1F53111B"/>
    <w:rsid w:val="1FEC634B"/>
    <w:rsid w:val="27707E12"/>
    <w:rsid w:val="27DB3C26"/>
    <w:rsid w:val="282D310B"/>
    <w:rsid w:val="284E38F5"/>
    <w:rsid w:val="2AC2244C"/>
    <w:rsid w:val="2B7B6BA3"/>
    <w:rsid w:val="2BAB50BC"/>
    <w:rsid w:val="323D1454"/>
    <w:rsid w:val="3F4A57EF"/>
    <w:rsid w:val="3FF15B9B"/>
    <w:rsid w:val="40F45D27"/>
    <w:rsid w:val="43B15793"/>
    <w:rsid w:val="451A279B"/>
    <w:rsid w:val="47CA0465"/>
    <w:rsid w:val="48294460"/>
    <w:rsid w:val="4A1A33AB"/>
    <w:rsid w:val="4B212B1E"/>
    <w:rsid w:val="4B9E772B"/>
    <w:rsid w:val="4CEA713A"/>
    <w:rsid w:val="4D220AF8"/>
    <w:rsid w:val="4F177A30"/>
    <w:rsid w:val="52BF18A5"/>
    <w:rsid w:val="554E14ED"/>
    <w:rsid w:val="57660FCC"/>
    <w:rsid w:val="58FE23FF"/>
    <w:rsid w:val="5B6E1CE4"/>
    <w:rsid w:val="5D4D7B0D"/>
    <w:rsid w:val="5E614C4F"/>
    <w:rsid w:val="5EB16AC5"/>
    <w:rsid w:val="600A6467"/>
    <w:rsid w:val="603F2002"/>
    <w:rsid w:val="6355432F"/>
    <w:rsid w:val="6D56263B"/>
    <w:rsid w:val="70390867"/>
    <w:rsid w:val="70F05D0E"/>
    <w:rsid w:val="7185737B"/>
    <w:rsid w:val="725279C0"/>
    <w:rsid w:val="739875AF"/>
    <w:rsid w:val="74541304"/>
    <w:rsid w:val="785C2254"/>
    <w:rsid w:val="79CA1ED8"/>
    <w:rsid w:val="7B033205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2019-03-24T13:49:12Z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